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41FC0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t>Образац 4 - Персонализован програм наставе и учења</w:t>
      </w: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93"/>
        <w:gridCol w:w="2350"/>
      </w:tblGrid>
      <w:tr w:rsidR="00040486" w:rsidRPr="00040486" w14:paraId="649E0424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2D22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  <w:bookmarkStart w:id="0" w:name="_GoBack"/>
            <w:bookmarkEnd w:id="0"/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608D9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14:paraId="1FBE5A61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040486" w:rsidRPr="00040486" w14:paraId="2B75B44B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1CF2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5624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8772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06E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17A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040486" w:rsidRPr="00040486" w14:paraId="33D370ED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26B6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07B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FC0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58A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D18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45831C18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00D1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E34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218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8F0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FEA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4A311579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98CE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442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FFF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1C8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BF5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7DF67F9B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8FC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E64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4C1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284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030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14:paraId="748A4981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2F5305E3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2BEC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E3EFF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14:paraId="7C53A0F6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040486" w:rsidRPr="00040486" w14:paraId="3C9A4276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5AD8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E181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FD9B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1134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9E8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040486" w:rsidRPr="00040486" w14:paraId="12EDF9D3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4834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2A6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1D1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B2C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926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7B2620C9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5DD2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28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DE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02D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7E4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19D9E0A3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4CBA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E9F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4F5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F6C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8EF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40F5029D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975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F0E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2FD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A44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A7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14:paraId="1272182E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75AE1649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659B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C22AF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14:paraId="074B7AAE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040486" w:rsidRPr="00040486" w14:paraId="5BFC1B3A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9EDC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2A2B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8F04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72E5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535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040486" w:rsidRPr="00040486" w14:paraId="6A9B202D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D6C1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91E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AD5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064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4D7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18D8394E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E5D0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9B7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9CC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F86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474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2061B02F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B212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C6E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820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FE2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A27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1B61DBA2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C5B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0E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82C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9B0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7FD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14:paraId="143393BF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287D2891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7BB3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5E2A1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14:paraId="6924166C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040486" w:rsidRPr="00040486" w14:paraId="6FE2AE24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A1BC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806E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E419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7C82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8C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040486" w:rsidRPr="00040486" w14:paraId="7787A89F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F8F9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7F1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F95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0E4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1F1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0CC6E26B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CDD2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626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1AE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EC8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0A8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51549E0E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8E2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50C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63D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549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14E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14:paraId="553A530A" w14:textId="05FA3CC6" w:rsidR="00040486" w:rsidRPr="00607A0C" w:rsidRDefault="00040486" w:rsidP="00607A0C">
      <w:pPr>
        <w:spacing w:after="120"/>
        <w:ind w:firstLine="397"/>
        <w:rPr>
          <w:rStyle w:val="FontStyle38"/>
          <w:rFonts w:eastAsia="Calibri"/>
          <w:sz w:val="22"/>
          <w:szCs w:val="22"/>
          <w:lang w:val="sr-Cyrl-RS"/>
        </w:rPr>
      </w:pPr>
      <w:r w:rsidRPr="00040486">
        <w:rPr>
          <w:rFonts w:ascii="Times New Roman" w:eastAsia="Calibri" w:hAnsi="Times New Roman"/>
          <w:sz w:val="20"/>
          <w:szCs w:val="20"/>
          <w:u w:val="single"/>
          <w:lang w:val="sr-Cyrl-RS"/>
        </w:rPr>
        <w:t>Напомена</w:t>
      </w:r>
      <w:r w:rsidRPr="00040486">
        <w:rPr>
          <w:rFonts w:ascii="Times New Roman" w:eastAsia="Calibri" w:hAnsi="Times New Roman"/>
          <w:sz w:val="20"/>
          <w:szCs w:val="20"/>
          <w:lang w:val="sr-Cyrl-RS"/>
        </w:rPr>
        <w:t xml:space="preserve">: </w:t>
      </w:r>
      <w:r w:rsidRPr="00040486">
        <w:rPr>
          <w:rFonts w:ascii="Times New Roman" w:eastAsia="Calibri" w:hAnsi="Times New Roman"/>
          <w:b w:val="0"/>
          <w:sz w:val="20"/>
          <w:szCs w:val="20"/>
          <w:lang w:val="sr-Cyrl-RS"/>
        </w:rPr>
        <w:t>Персонализован програм наставе и учења  израђује се за сваку идентификовану приоритетну област или наставни предмет</w:t>
      </w:r>
    </w:p>
    <w:sectPr w:rsidR="00040486" w:rsidRPr="00607A0C" w:rsidSect="00040486">
      <w:footerReference w:type="default" r:id="rId8"/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CD337" w14:textId="77777777" w:rsidR="00B3288B" w:rsidRDefault="00B3288B" w:rsidP="00040486">
      <w:r>
        <w:separator/>
      </w:r>
    </w:p>
  </w:endnote>
  <w:endnote w:type="continuationSeparator" w:id="0">
    <w:p w14:paraId="7A35EC77" w14:textId="77777777" w:rsidR="00B3288B" w:rsidRDefault="00B3288B" w:rsidP="000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4E31" w14:textId="77777777" w:rsidR="00046367" w:rsidRDefault="0004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680E3" w14:textId="77777777" w:rsidR="00B3288B" w:rsidRDefault="00B3288B" w:rsidP="00040486">
      <w:r>
        <w:separator/>
      </w:r>
    </w:p>
  </w:footnote>
  <w:footnote w:type="continuationSeparator" w:id="0">
    <w:p w14:paraId="30DE052E" w14:textId="77777777" w:rsidR="00B3288B" w:rsidRDefault="00B3288B" w:rsidP="0004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6215A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0756"/>
    <w:rsid w:val="000D151D"/>
    <w:rsid w:val="000D5009"/>
    <w:rsid w:val="000D7421"/>
    <w:rsid w:val="000E6354"/>
    <w:rsid w:val="000F3954"/>
    <w:rsid w:val="000F4247"/>
    <w:rsid w:val="0011427F"/>
    <w:rsid w:val="001206F6"/>
    <w:rsid w:val="001227AB"/>
    <w:rsid w:val="0012404E"/>
    <w:rsid w:val="001241D5"/>
    <w:rsid w:val="001274CD"/>
    <w:rsid w:val="00130C15"/>
    <w:rsid w:val="001345B4"/>
    <w:rsid w:val="0013526C"/>
    <w:rsid w:val="00135549"/>
    <w:rsid w:val="001446DE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D5347"/>
    <w:rsid w:val="001E3F98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587C"/>
    <w:rsid w:val="002533E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52DB"/>
    <w:rsid w:val="002B5768"/>
    <w:rsid w:val="002F1269"/>
    <w:rsid w:val="002F2250"/>
    <w:rsid w:val="002F289A"/>
    <w:rsid w:val="002F3954"/>
    <w:rsid w:val="003008BF"/>
    <w:rsid w:val="00303860"/>
    <w:rsid w:val="00307596"/>
    <w:rsid w:val="00322377"/>
    <w:rsid w:val="003253E8"/>
    <w:rsid w:val="003275C2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65E6"/>
    <w:rsid w:val="00404048"/>
    <w:rsid w:val="00407D21"/>
    <w:rsid w:val="00416072"/>
    <w:rsid w:val="00420507"/>
    <w:rsid w:val="00421B70"/>
    <w:rsid w:val="004245F3"/>
    <w:rsid w:val="00452DFD"/>
    <w:rsid w:val="004622C4"/>
    <w:rsid w:val="0047170D"/>
    <w:rsid w:val="004730F3"/>
    <w:rsid w:val="00476501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6F89"/>
    <w:rsid w:val="00580C2B"/>
    <w:rsid w:val="005840AD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07A0C"/>
    <w:rsid w:val="00610136"/>
    <w:rsid w:val="0061491E"/>
    <w:rsid w:val="00624C14"/>
    <w:rsid w:val="006305B6"/>
    <w:rsid w:val="00651672"/>
    <w:rsid w:val="006542E9"/>
    <w:rsid w:val="00670008"/>
    <w:rsid w:val="00671614"/>
    <w:rsid w:val="00680558"/>
    <w:rsid w:val="00691A51"/>
    <w:rsid w:val="006A52F3"/>
    <w:rsid w:val="006B2A01"/>
    <w:rsid w:val="006E63AF"/>
    <w:rsid w:val="006E6FA6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C7A31"/>
    <w:rsid w:val="007D4B4D"/>
    <w:rsid w:val="007E0B1D"/>
    <w:rsid w:val="007F1FBE"/>
    <w:rsid w:val="00800BF9"/>
    <w:rsid w:val="008037A7"/>
    <w:rsid w:val="00805230"/>
    <w:rsid w:val="00811267"/>
    <w:rsid w:val="00813B7C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DF1"/>
    <w:rsid w:val="009064A2"/>
    <w:rsid w:val="00907658"/>
    <w:rsid w:val="0091709F"/>
    <w:rsid w:val="00927D32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F005D"/>
    <w:rsid w:val="00B074C1"/>
    <w:rsid w:val="00B07FD1"/>
    <w:rsid w:val="00B23C48"/>
    <w:rsid w:val="00B3288B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22E10"/>
    <w:rsid w:val="00C35D61"/>
    <w:rsid w:val="00C37DC2"/>
    <w:rsid w:val="00C51EA7"/>
    <w:rsid w:val="00C54446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3255"/>
    <w:rsid w:val="00D15A99"/>
    <w:rsid w:val="00D2244F"/>
    <w:rsid w:val="00D350BB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B58E5"/>
    <w:rsid w:val="00EC15C9"/>
    <w:rsid w:val="00EC6CC6"/>
    <w:rsid w:val="00ED4354"/>
    <w:rsid w:val="00F132B1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D2031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793AC"/>
  <w15:docId w15:val="{A89A4649-889A-4F6C-9ADD-7D0ADDC3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r-Latn-RS" w:eastAsia="sr-Latn-RS"/>
    </w:rPr>
  </w:style>
  <w:style w:type="character" w:customStyle="1" w:styleId="fontstyle380">
    <w:name w:val="fontstyle38"/>
    <w:basedOn w:val="DefaultParagraphFont"/>
    <w:rsid w:val="0004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0E49-3C06-4C36-9ECF-6FE9E612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1</TotalTime>
  <Pages>1</Pages>
  <Words>104</Words>
  <Characters>874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Maximus</cp:lastModifiedBy>
  <cp:revision>3</cp:revision>
  <cp:lastPrinted>2018-09-17T08:38:00Z</cp:lastPrinted>
  <dcterms:created xsi:type="dcterms:W3CDTF">2019-09-18T09:47:00Z</dcterms:created>
  <dcterms:modified xsi:type="dcterms:W3CDTF">2019-09-20T15:45:00Z</dcterms:modified>
</cp:coreProperties>
</file>