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DA4E0" w14:textId="7179453D" w:rsid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6 -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Сагласност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родитеља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односно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старатеља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на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ИОП</w:t>
      </w:r>
    </w:p>
    <w:tbl>
      <w:tblPr>
        <w:tblStyle w:val="TableGrid51"/>
        <w:tblW w:w="13945" w:type="dxa"/>
        <w:jc w:val="center"/>
        <w:tblLook w:val="04A0" w:firstRow="1" w:lastRow="0" w:firstColumn="1" w:lastColumn="0" w:noHBand="0" w:noVBand="1"/>
      </w:tblPr>
      <w:tblGrid>
        <w:gridCol w:w="7444"/>
        <w:gridCol w:w="6501"/>
      </w:tblGrid>
      <w:tr w:rsidR="00040486" w:rsidRPr="00040486" w14:paraId="27B97EBC" w14:textId="77777777" w:rsidTr="007C5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14:paraId="445B2A8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Предлагач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израду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7B27F9" w14:textId="10E5C053" w:rsidR="00040486" w:rsidRPr="00171B71" w:rsidRDefault="00040486" w:rsidP="00337BD3">
            <w:pPr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11C" w:rsidRPr="00040486" w14:paraId="64EC8636" w14:textId="77777777" w:rsidTr="007C5509">
        <w:trPr>
          <w:trHeight w:val="375"/>
          <w:jc w:val="center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23FAEC4" w14:textId="77777777" w:rsidR="005D611C" w:rsidRPr="00040486" w:rsidRDefault="005D611C" w:rsidP="005D611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кога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предлаже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ИОП: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205F15" w14:textId="590FD7DD" w:rsidR="005D611C" w:rsidRPr="002F6D92" w:rsidRDefault="005D611C" w:rsidP="00337BD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D611C" w:rsidRPr="00040486" w14:paraId="62893215" w14:textId="77777777" w:rsidTr="007C5509">
        <w:trPr>
          <w:trHeight w:val="375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0E5C0CC" w14:textId="77777777" w:rsidR="005D611C" w:rsidRPr="00040486" w:rsidRDefault="005D611C" w:rsidP="005D611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група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разред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2243A0" w14:textId="4FD91D77" w:rsidR="005D611C" w:rsidRPr="00022925" w:rsidRDefault="005D611C" w:rsidP="00337BD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D611C" w:rsidRPr="00040486" w14:paraId="2352CDB0" w14:textId="77777777" w:rsidTr="007C5509">
        <w:trPr>
          <w:trHeight w:val="375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532B1E" w14:textId="77777777" w:rsidR="005D611C" w:rsidRPr="00040486" w:rsidRDefault="005D611C" w:rsidP="005D611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A9EF6C" w14:textId="574C3273" w:rsidR="005D611C" w:rsidRPr="00814CD0" w:rsidRDefault="005D611C" w:rsidP="00337BD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5D611C" w:rsidRPr="00040486" w14:paraId="05E77890" w14:textId="77777777" w:rsidTr="007C5509">
        <w:trPr>
          <w:trHeight w:val="510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AA9AF68" w14:textId="77777777" w:rsidR="005D611C" w:rsidRPr="00040486" w:rsidRDefault="005D611C" w:rsidP="005D611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Образложење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предлога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14:paraId="1ABAF3C9" w14:textId="77777777" w:rsidR="005D611C" w:rsidRPr="00040486" w:rsidRDefault="005D611C" w:rsidP="005D611C">
            <w:pPr>
              <w:adjustRightInd w:val="0"/>
              <w:ind w:left="8" w:hanging="8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ако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предшколска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установа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школа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подносилац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предлога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прилаже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доказе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претходно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предузетим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мерама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индивидуализације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образовно-васпитног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рада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C4185D" w14:textId="213845EA" w:rsidR="005D611C" w:rsidRPr="003E3E24" w:rsidRDefault="005D611C" w:rsidP="00337BD3">
            <w:pPr>
              <w:ind w:right="62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5D611C" w:rsidRPr="00040486" w14:paraId="18C5DB31" w14:textId="77777777" w:rsidTr="007C5509">
        <w:trPr>
          <w:trHeight w:val="318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C08D873" w14:textId="77777777" w:rsidR="005D611C" w:rsidRPr="00040486" w:rsidRDefault="005D611C" w:rsidP="005D611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ИОП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израђује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тим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саставу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6466BB" w14:textId="06DED736" w:rsidR="005D611C" w:rsidRPr="00040486" w:rsidRDefault="005D611C" w:rsidP="00337BD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11C" w:rsidRPr="00040486" w14:paraId="0411DE43" w14:textId="77777777" w:rsidTr="007C5509">
        <w:trPr>
          <w:trHeight w:val="345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976B6AC" w14:textId="77777777" w:rsidR="005D611C" w:rsidRPr="00040486" w:rsidRDefault="005D611C" w:rsidP="005D611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Назив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4AD673" w14:textId="2DF2E4BF" w:rsidR="005D611C" w:rsidRPr="00040486" w:rsidRDefault="005D611C" w:rsidP="00337BD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11C" w:rsidRPr="00040486" w14:paraId="7F684A7A" w14:textId="77777777" w:rsidTr="007C5509">
        <w:trPr>
          <w:trHeight w:val="255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C8853B5" w14:textId="77777777" w:rsidR="005D611C" w:rsidRPr="00040486" w:rsidRDefault="005D611C" w:rsidP="005D611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Седиште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001667" w14:textId="5A3E3AB8" w:rsidR="005D611C" w:rsidRPr="00171B71" w:rsidRDefault="005D611C" w:rsidP="00337BD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11C" w:rsidRPr="00040486" w14:paraId="2C1C887B" w14:textId="77777777" w:rsidTr="007C5509">
        <w:trPr>
          <w:trHeight w:val="510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EFE1B16" w14:textId="77777777" w:rsidR="005D611C" w:rsidRPr="00040486" w:rsidRDefault="005D611C" w:rsidP="005D611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Назив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објекта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издвојеног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620311" w14:textId="205F7BB0" w:rsidR="005D611C" w:rsidRPr="00171B71" w:rsidRDefault="005D611C" w:rsidP="00337BD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5D611C" w:rsidRPr="00040486" w14:paraId="274EBBB4" w14:textId="77777777" w:rsidTr="007C5509">
        <w:trPr>
          <w:trHeight w:val="363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DACA056" w14:textId="77777777" w:rsidR="005D611C" w:rsidRPr="00040486" w:rsidRDefault="005D611C" w:rsidP="005D611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ИОП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израђује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радну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школску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годину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8FF249" w14:textId="0A18D66C" w:rsidR="005D611C" w:rsidRPr="00171B71" w:rsidRDefault="005D611C" w:rsidP="00337BD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11C" w:rsidRPr="00040486" w14:paraId="52A95544" w14:textId="77777777" w:rsidTr="007C5509">
        <w:trPr>
          <w:trHeight w:val="510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283B26C" w14:textId="77777777" w:rsidR="005D611C" w:rsidRPr="00040486" w:rsidRDefault="005D611C" w:rsidP="005D611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—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печат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609E64" w14:textId="77777777" w:rsidR="005D611C" w:rsidRPr="00040486" w:rsidRDefault="005D611C" w:rsidP="00337BD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3903F8" w14:textId="77777777" w:rsidR="003E3E24" w:rsidRDefault="003E3E24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</w:p>
    <w:p w14:paraId="375A1B02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Сагласност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родитеља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односно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старатеља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израду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</w:t>
      </w:r>
    </w:p>
    <w:p w14:paraId="16CAF45F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</w:p>
    <w:p w14:paraId="030D8F6C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Упознат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proofErr w:type="gram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правима</w:t>
      </w:r>
      <w:proofErr w:type="spellEnd"/>
      <w:proofErr w:type="gram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обавезама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као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процедуром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планирања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примене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потврђујем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да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: </w:t>
      </w:r>
    </w:p>
    <w:p w14:paraId="3A43CA79" w14:textId="77777777" w:rsidR="00171B71" w:rsidRDefault="00171B71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</w:p>
    <w:p w14:paraId="55BB4C30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14:paraId="0D66C22E" w14:textId="77777777" w:rsidR="00171B71" w:rsidRDefault="00171B71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</w:p>
    <w:p w14:paraId="3A34120A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Нисам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14:paraId="33A18C2D" w14:textId="77777777" w:rsidR="00F02149" w:rsidRDefault="00F02149" w:rsidP="003E3E24">
      <w:pPr>
        <w:adjustRightInd w:val="0"/>
        <w:spacing w:before="6"/>
        <w:ind w:left="246"/>
        <w:rPr>
          <w:rFonts w:ascii="Times New Roman" w:eastAsia="Calibri" w:hAnsi="Times New Roman"/>
          <w:sz w:val="22"/>
          <w:szCs w:val="22"/>
        </w:rPr>
      </w:pPr>
    </w:p>
    <w:p w14:paraId="1F6770C8" w14:textId="339343EC" w:rsidR="00135549" w:rsidRPr="00171B71" w:rsidRDefault="00040486" w:rsidP="003E3E24">
      <w:pPr>
        <w:adjustRightInd w:val="0"/>
        <w:spacing w:before="6"/>
        <w:ind w:left="246"/>
        <w:rPr>
          <w:rFonts w:ascii="Times New Roman" w:hAnsi="Times New Roman"/>
        </w:rPr>
      </w:pPr>
      <w:bookmarkStart w:id="0" w:name="_GoBack"/>
      <w:bookmarkEnd w:id="0"/>
      <w:proofErr w:type="spellStart"/>
      <w:r w:rsidRPr="00040486">
        <w:rPr>
          <w:rFonts w:ascii="Times New Roman" w:eastAsia="Calibri" w:hAnsi="Times New Roman"/>
          <w:sz w:val="22"/>
          <w:szCs w:val="22"/>
        </w:rPr>
        <w:t>Образложење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>:</w:t>
      </w:r>
      <w:r w:rsidR="003E3E24" w:rsidRPr="00171B71">
        <w:rPr>
          <w:rFonts w:ascii="Times New Roman" w:hAnsi="Times New Roman"/>
        </w:rPr>
        <w:t xml:space="preserve"> </w:t>
      </w:r>
    </w:p>
    <w:sectPr w:rsidR="00135549" w:rsidRPr="00171B71" w:rsidSect="00CC645F">
      <w:footerReference w:type="default" r:id="rId8"/>
      <w:pgSz w:w="16839" w:h="11907" w:orient="landscape" w:code="9"/>
      <w:pgMar w:top="576" w:right="1138" w:bottom="576" w:left="1138" w:header="706" w:footer="706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4D4CF" w14:textId="77777777" w:rsidR="00C14E37" w:rsidRDefault="00C14E37" w:rsidP="00040486">
      <w:r>
        <w:separator/>
      </w:r>
    </w:p>
  </w:endnote>
  <w:endnote w:type="continuationSeparator" w:id="0">
    <w:p w14:paraId="62C65A94" w14:textId="77777777" w:rsidR="00C14E37" w:rsidRDefault="00C14E37" w:rsidP="0004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9C774" w14:textId="77777777" w:rsidR="00046367" w:rsidRDefault="0004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A9F00" w14:textId="77777777" w:rsidR="00C14E37" w:rsidRDefault="00C14E37" w:rsidP="00040486">
      <w:r>
        <w:separator/>
      </w:r>
    </w:p>
  </w:footnote>
  <w:footnote w:type="continuationSeparator" w:id="0">
    <w:p w14:paraId="0D061522" w14:textId="77777777" w:rsidR="00C14E37" w:rsidRDefault="00C14E37" w:rsidP="0004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</w:lvl>
    <w:lvl w:ilvl="3" w:tplc="241A000F" w:tentative="1">
      <w:start w:val="1"/>
      <w:numFmt w:val="decimal"/>
      <w:lvlText w:val="%4."/>
      <w:lvlJc w:val="left"/>
      <w:pPr>
        <w:ind w:left="2917" w:hanging="360"/>
      </w:p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</w:lvl>
    <w:lvl w:ilvl="6" w:tplc="241A000F" w:tentative="1">
      <w:start w:val="1"/>
      <w:numFmt w:val="decimal"/>
      <w:lvlText w:val="%7."/>
      <w:lvlJc w:val="left"/>
      <w:pPr>
        <w:ind w:left="5077" w:hanging="360"/>
      </w:p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hyphenationZone w:val="425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4A"/>
    <w:rsid w:val="000008F4"/>
    <w:rsid w:val="0000241B"/>
    <w:rsid w:val="0000505C"/>
    <w:rsid w:val="0000723B"/>
    <w:rsid w:val="00015EC9"/>
    <w:rsid w:val="0002289A"/>
    <w:rsid w:val="00022925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016D"/>
    <w:rsid w:val="0005489E"/>
    <w:rsid w:val="0006215A"/>
    <w:rsid w:val="0007222F"/>
    <w:rsid w:val="00073C62"/>
    <w:rsid w:val="00075684"/>
    <w:rsid w:val="00076030"/>
    <w:rsid w:val="000805D5"/>
    <w:rsid w:val="00090E9E"/>
    <w:rsid w:val="00091CE5"/>
    <w:rsid w:val="0009438D"/>
    <w:rsid w:val="00096CCB"/>
    <w:rsid w:val="000B103E"/>
    <w:rsid w:val="000C5392"/>
    <w:rsid w:val="000D0756"/>
    <w:rsid w:val="000D151D"/>
    <w:rsid w:val="000D5009"/>
    <w:rsid w:val="000D7421"/>
    <w:rsid w:val="000E0654"/>
    <w:rsid w:val="000E6354"/>
    <w:rsid w:val="000F3954"/>
    <w:rsid w:val="000F4247"/>
    <w:rsid w:val="001070F2"/>
    <w:rsid w:val="0011427F"/>
    <w:rsid w:val="001206F6"/>
    <w:rsid w:val="001227AB"/>
    <w:rsid w:val="0012404E"/>
    <w:rsid w:val="001241D5"/>
    <w:rsid w:val="001274CD"/>
    <w:rsid w:val="00130C15"/>
    <w:rsid w:val="001345B4"/>
    <w:rsid w:val="0013526C"/>
    <w:rsid w:val="00135549"/>
    <w:rsid w:val="001446DE"/>
    <w:rsid w:val="00166598"/>
    <w:rsid w:val="00166B7E"/>
    <w:rsid w:val="00171B71"/>
    <w:rsid w:val="0017559A"/>
    <w:rsid w:val="001833D3"/>
    <w:rsid w:val="001A213D"/>
    <w:rsid w:val="001B2940"/>
    <w:rsid w:val="001C1C19"/>
    <w:rsid w:val="001C1E1C"/>
    <w:rsid w:val="001C51BF"/>
    <w:rsid w:val="001C6544"/>
    <w:rsid w:val="001D5347"/>
    <w:rsid w:val="001E3F98"/>
    <w:rsid w:val="001F4E03"/>
    <w:rsid w:val="002005E0"/>
    <w:rsid w:val="00200B85"/>
    <w:rsid w:val="00214B7F"/>
    <w:rsid w:val="00221A33"/>
    <w:rsid w:val="00221AB1"/>
    <w:rsid w:val="0022602E"/>
    <w:rsid w:val="00227071"/>
    <w:rsid w:val="00230DF9"/>
    <w:rsid w:val="002310C8"/>
    <w:rsid w:val="00234685"/>
    <w:rsid w:val="0023587C"/>
    <w:rsid w:val="002533E6"/>
    <w:rsid w:val="002723A6"/>
    <w:rsid w:val="002819CC"/>
    <w:rsid w:val="00283453"/>
    <w:rsid w:val="00292552"/>
    <w:rsid w:val="0029702F"/>
    <w:rsid w:val="002A2810"/>
    <w:rsid w:val="002A6CE2"/>
    <w:rsid w:val="002A740B"/>
    <w:rsid w:val="002B0C88"/>
    <w:rsid w:val="002B105A"/>
    <w:rsid w:val="002B52DB"/>
    <w:rsid w:val="002B5768"/>
    <w:rsid w:val="002C3597"/>
    <w:rsid w:val="002F1269"/>
    <w:rsid w:val="002F2250"/>
    <w:rsid w:val="002F289A"/>
    <w:rsid w:val="002F2E8A"/>
    <w:rsid w:val="002F3954"/>
    <w:rsid w:val="002F6D92"/>
    <w:rsid w:val="003008BF"/>
    <w:rsid w:val="00303860"/>
    <w:rsid w:val="00307596"/>
    <w:rsid w:val="00322377"/>
    <w:rsid w:val="003253E8"/>
    <w:rsid w:val="003275C2"/>
    <w:rsid w:val="00332A95"/>
    <w:rsid w:val="003379DB"/>
    <w:rsid w:val="00337BD3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379A"/>
    <w:rsid w:val="003D0208"/>
    <w:rsid w:val="003D2A92"/>
    <w:rsid w:val="003D2F56"/>
    <w:rsid w:val="003D4EC4"/>
    <w:rsid w:val="003D738C"/>
    <w:rsid w:val="003E2067"/>
    <w:rsid w:val="003E3E24"/>
    <w:rsid w:val="003E65E6"/>
    <w:rsid w:val="00404048"/>
    <w:rsid w:val="00407D21"/>
    <w:rsid w:val="00416072"/>
    <w:rsid w:val="00420507"/>
    <w:rsid w:val="00421B70"/>
    <w:rsid w:val="00423317"/>
    <w:rsid w:val="004245F3"/>
    <w:rsid w:val="00452DFD"/>
    <w:rsid w:val="004622C4"/>
    <w:rsid w:val="0047170D"/>
    <w:rsid w:val="004730F3"/>
    <w:rsid w:val="00476501"/>
    <w:rsid w:val="0048648E"/>
    <w:rsid w:val="004A52EE"/>
    <w:rsid w:val="004B3329"/>
    <w:rsid w:val="004B6A35"/>
    <w:rsid w:val="004C1643"/>
    <w:rsid w:val="004D2FA1"/>
    <w:rsid w:val="004D63C2"/>
    <w:rsid w:val="004D6CD2"/>
    <w:rsid w:val="004E5EA4"/>
    <w:rsid w:val="004F292E"/>
    <w:rsid w:val="004F32F5"/>
    <w:rsid w:val="00500CB1"/>
    <w:rsid w:val="0050578C"/>
    <w:rsid w:val="005057BD"/>
    <w:rsid w:val="005109DC"/>
    <w:rsid w:val="00523C8A"/>
    <w:rsid w:val="005252D7"/>
    <w:rsid w:val="00534F15"/>
    <w:rsid w:val="00536CFC"/>
    <w:rsid w:val="005421B9"/>
    <w:rsid w:val="0056015D"/>
    <w:rsid w:val="00560297"/>
    <w:rsid w:val="00561678"/>
    <w:rsid w:val="005668CD"/>
    <w:rsid w:val="005712C1"/>
    <w:rsid w:val="0057311C"/>
    <w:rsid w:val="00576F89"/>
    <w:rsid w:val="00580C2B"/>
    <w:rsid w:val="005840AD"/>
    <w:rsid w:val="005934FC"/>
    <w:rsid w:val="00593773"/>
    <w:rsid w:val="00594D33"/>
    <w:rsid w:val="005A4142"/>
    <w:rsid w:val="005A6C0D"/>
    <w:rsid w:val="005B3E97"/>
    <w:rsid w:val="005C2CAB"/>
    <w:rsid w:val="005C6148"/>
    <w:rsid w:val="005C7576"/>
    <w:rsid w:val="005D5B70"/>
    <w:rsid w:val="005D611C"/>
    <w:rsid w:val="005E7982"/>
    <w:rsid w:val="005E7DE6"/>
    <w:rsid w:val="005F0073"/>
    <w:rsid w:val="005F2112"/>
    <w:rsid w:val="005F45EA"/>
    <w:rsid w:val="005F71C9"/>
    <w:rsid w:val="006046DA"/>
    <w:rsid w:val="00610136"/>
    <w:rsid w:val="00610858"/>
    <w:rsid w:val="0061491E"/>
    <w:rsid w:val="00624C14"/>
    <w:rsid w:val="006305B6"/>
    <w:rsid w:val="00651672"/>
    <w:rsid w:val="006542E9"/>
    <w:rsid w:val="00670008"/>
    <w:rsid w:val="00671614"/>
    <w:rsid w:val="00680558"/>
    <w:rsid w:val="00691A51"/>
    <w:rsid w:val="006A52F3"/>
    <w:rsid w:val="006B2A01"/>
    <w:rsid w:val="006E63AF"/>
    <w:rsid w:val="006E6FA6"/>
    <w:rsid w:val="006F630F"/>
    <w:rsid w:val="00707250"/>
    <w:rsid w:val="00714C0D"/>
    <w:rsid w:val="00724E2F"/>
    <w:rsid w:val="00730485"/>
    <w:rsid w:val="00734580"/>
    <w:rsid w:val="00736ED6"/>
    <w:rsid w:val="0073746D"/>
    <w:rsid w:val="00750CCD"/>
    <w:rsid w:val="00754048"/>
    <w:rsid w:val="00755C0E"/>
    <w:rsid w:val="00765B76"/>
    <w:rsid w:val="007701D3"/>
    <w:rsid w:val="00774636"/>
    <w:rsid w:val="0078501A"/>
    <w:rsid w:val="007871B3"/>
    <w:rsid w:val="00790656"/>
    <w:rsid w:val="00797A4C"/>
    <w:rsid w:val="00797EEB"/>
    <w:rsid w:val="007A4887"/>
    <w:rsid w:val="007A5B2B"/>
    <w:rsid w:val="007A6600"/>
    <w:rsid w:val="007B6ED5"/>
    <w:rsid w:val="007C0C97"/>
    <w:rsid w:val="007C50C7"/>
    <w:rsid w:val="007C5509"/>
    <w:rsid w:val="007C7A31"/>
    <w:rsid w:val="007D4B4D"/>
    <w:rsid w:val="007E0B1D"/>
    <w:rsid w:val="007F1FBE"/>
    <w:rsid w:val="00800BF9"/>
    <w:rsid w:val="008037A7"/>
    <w:rsid w:val="00805230"/>
    <w:rsid w:val="00806FE7"/>
    <w:rsid w:val="00811267"/>
    <w:rsid w:val="00813B7C"/>
    <w:rsid w:val="00814CD0"/>
    <w:rsid w:val="00822EE0"/>
    <w:rsid w:val="00823ED6"/>
    <w:rsid w:val="00824B9C"/>
    <w:rsid w:val="008276ED"/>
    <w:rsid w:val="0083254B"/>
    <w:rsid w:val="008373A1"/>
    <w:rsid w:val="00842D63"/>
    <w:rsid w:val="00844917"/>
    <w:rsid w:val="00846F0B"/>
    <w:rsid w:val="00853E25"/>
    <w:rsid w:val="008547E0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3A27"/>
    <w:rsid w:val="008954F5"/>
    <w:rsid w:val="008A041F"/>
    <w:rsid w:val="008A45BF"/>
    <w:rsid w:val="008C2977"/>
    <w:rsid w:val="008C5B39"/>
    <w:rsid w:val="008C6AB0"/>
    <w:rsid w:val="008C7994"/>
    <w:rsid w:val="008E020E"/>
    <w:rsid w:val="008E0952"/>
    <w:rsid w:val="008E551B"/>
    <w:rsid w:val="008F526F"/>
    <w:rsid w:val="008F5278"/>
    <w:rsid w:val="008F592B"/>
    <w:rsid w:val="008F60AF"/>
    <w:rsid w:val="008F6B79"/>
    <w:rsid w:val="008F7DF1"/>
    <w:rsid w:val="009064A2"/>
    <w:rsid w:val="00907658"/>
    <w:rsid w:val="0091136B"/>
    <w:rsid w:val="0091709F"/>
    <w:rsid w:val="00927D32"/>
    <w:rsid w:val="009343AD"/>
    <w:rsid w:val="0094164A"/>
    <w:rsid w:val="00941B9F"/>
    <w:rsid w:val="00941EDE"/>
    <w:rsid w:val="00943C5E"/>
    <w:rsid w:val="009476FB"/>
    <w:rsid w:val="009548E5"/>
    <w:rsid w:val="0096374F"/>
    <w:rsid w:val="00967B86"/>
    <w:rsid w:val="00970AFA"/>
    <w:rsid w:val="00981E0D"/>
    <w:rsid w:val="009826F2"/>
    <w:rsid w:val="00985B96"/>
    <w:rsid w:val="009B3A6C"/>
    <w:rsid w:val="009D066C"/>
    <w:rsid w:val="009E11F7"/>
    <w:rsid w:val="009E4D4E"/>
    <w:rsid w:val="009F1627"/>
    <w:rsid w:val="00A00F79"/>
    <w:rsid w:val="00A01759"/>
    <w:rsid w:val="00A10FB9"/>
    <w:rsid w:val="00A16FFC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9DF"/>
    <w:rsid w:val="00A55CC2"/>
    <w:rsid w:val="00A702C0"/>
    <w:rsid w:val="00A76797"/>
    <w:rsid w:val="00A85D34"/>
    <w:rsid w:val="00A87003"/>
    <w:rsid w:val="00A87E99"/>
    <w:rsid w:val="00A90DE9"/>
    <w:rsid w:val="00AA1D96"/>
    <w:rsid w:val="00AA497F"/>
    <w:rsid w:val="00AC520C"/>
    <w:rsid w:val="00AD1980"/>
    <w:rsid w:val="00AE5689"/>
    <w:rsid w:val="00AE6CA5"/>
    <w:rsid w:val="00AF005D"/>
    <w:rsid w:val="00B074C1"/>
    <w:rsid w:val="00B07FD1"/>
    <w:rsid w:val="00B23C48"/>
    <w:rsid w:val="00B34464"/>
    <w:rsid w:val="00B3504F"/>
    <w:rsid w:val="00B360A5"/>
    <w:rsid w:val="00B365C2"/>
    <w:rsid w:val="00B36EAA"/>
    <w:rsid w:val="00B706E4"/>
    <w:rsid w:val="00B74B35"/>
    <w:rsid w:val="00B77B55"/>
    <w:rsid w:val="00B86A32"/>
    <w:rsid w:val="00B959F1"/>
    <w:rsid w:val="00B97331"/>
    <w:rsid w:val="00BA1DAC"/>
    <w:rsid w:val="00BB2168"/>
    <w:rsid w:val="00BB48A5"/>
    <w:rsid w:val="00BB6A6B"/>
    <w:rsid w:val="00BB70D0"/>
    <w:rsid w:val="00BC106C"/>
    <w:rsid w:val="00BC6E9F"/>
    <w:rsid w:val="00BD3224"/>
    <w:rsid w:val="00BD4E31"/>
    <w:rsid w:val="00BE5348"/>
    <w:rsid w:val="00BE6751"/>
    <w:rsid w:val="00BF0627"/>
    <w:rsid w:val="00BF221D"/>
    <w:rsid w:val="00BF694F"/>
    <w:rsid w:val="00C03145"/>
    <w:rsid w:val="00C055A8"/>
    <w:rsid w:val="00C104AF"/>
    <w:rsid w:val="00C13496"/>
    <w:rsid w:val="00C14E37"/>
    <w:rsid w:val="00C16353"/>
    <w:rsid w:val="00C22E10"/>
    <w:rsid w:val="00C329D1"/>
    <w:rsid w:val="00C35D61"/>
    <w:rsid w:val="00C37DC2"/>
    <w:rsid w:val="00C400DB"/>
    <w:rsid w:val="00C51EA7"/>
    <w:rsid w:val="00C54446"/>
    <w:rsid w:val="00C64FB3"/>
    <w:rsid w:val="00C6680D"/>
    <w:rsid w:val="00C75EAD"/>
    <w:rsid w:val="00C77E0C"/>
    <w:rsid w:val="00C80345"/>
    <w:rsid w:val="00C811E7"/>
    <w:rsid w:val="00C82A8A"/>
    <w:rsid w:val="00CA1421"/>
    <w:rsid w:val="00CB78A8"/>
    <w:rsid w:val="00CC0A04"/>
    <w:rsid w:val="00CC2156"/>
    <w:rsid w:val="00CC4EC2"/>
    <w:rsid w:val="00CC645F"/>
    <w:rsid w:val="00CD35C6"/>
    <w:rsid w:val="00CD6726"/>
    <w:rsid w:val="00CE3A56"/>
    <w:rsid w:val="00CE48C5"/>
    <w:rsid w:val="00CE6F4E"/>
    <w:rsid w:val="00CF063C"/>
    <w:rsid w:val="00D036B8"/>
    <w:rsid w:val="00D07006"/>
    <w:rsid w:val="00D13255"/>
    <w:rsid w:val="00D15A99"/>
    <w:rsid w:val="00D2244F"/>
    <w:rsid w:val="00D23E04"/>
    <w:rsid w:val="00D350BB"/>
    <w:rsid w:val="00D42AD4"/>
    <w:rsid w:val="00D51807"/>
    <w:rsid w:val="00D55DDB"/>
    <w:rsid w:val="00D57E0E"/>
    <w:rsid w:val="00D642C0"/>
    <w:rsid w:val="00D64CD8"/>
    <w:rsid w:val="00D654D3"/>
    <w:rsid w:val="00D65619"/>
    <w:rsid w:val="00D65DD5"/>
    <w:rsid w:val="00D7101D"/>
    <w:rsid w:val="00D75A01"/>
    <w:rsid w:val="00D86561"/>
    <w:rsid w:val="00D86F7D"/>
    <w:rsid w:val="00DA5AC9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4FED"/>
    <w:rsid w:val="00E16D47"/>
    <w:rsid w:val="00E23CBC"/>
    <w:rsid w:val="00E2409D"/>
    <w:rsid w:val="00E36DA9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2294"/>
    <w:rsid w:val="00E947B3"/>
    <w:rsid w:val="00E959A4"/>
    <w:rsid w:val="00EB58E5"/>
    <w:rsid w:val="00EC15C9"/>
    <w:rsid w:val="00EC6CC6"/>
    <w:rsid w:val="00ED4354"/>
    <w:rsid w:val="00ED52EF"/>
    <w:rsid w:val="00F02149"/>
    <w:rsid w:val="00F132B1"/>
    <w:rsid w:val="00F16367"/>
    <w:rsid w:val="00F21F60"/>
    <w:rsid w:val="00F224F2"/>
    <w:rsid w:val="00F24A40"/>
    <w:rsid w:val="00F37BA3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817EF"/>
    <w:rsid w:val="00F92A06"/>
    <w:rsid w:val="00F92FC5"/>
    <w:rsid w:val="00F970D0"/>
    <w:rsid w:val="00FA15CB"/>
    <w:rsid w:val="00FB39FE"/>
    <w:rsid w:val="00FD0999"/>
    <w:rsid w:val="00FD0A89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DFA81"/>
  <w15:docId w15:val="{FE5F6064-B361-47CB-97B3-B92C4BBE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5D61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fontstyle380">
    <w:name w:val="fontstyle38"/>
    <w:basedOn w:val="DefaultParagraphFont"/>
    <w:rsid w:val="00046367"/>
  </w:style>
  <w:style w:type="character" w:customStyle="1" w:styleId="Heading1Char">
    <w:name w:val="Heading 1 Char"/>
    <w:basedOn w:val="DefaultParagraphFont"/>
    <w:link w:val="Heading1"/>
    <w:rsid w:val="005D611C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&#1048;&#1053;&#1044;&#1048;&#1042;&#1048;&#1044;&#1059;&#1040;&#1051;&#1040;&#105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7273-96BB-4369-8FC6-2846EBAF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ИНДИВИДУАЛАН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Paragraf Co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Max</cp:lastModifiedBy>
  <cp:revision>3</cp:revision>
  <cp:lastPrinted>2020-10-01T09:17:00Z</cp:lastPrinted>
  <dcterms:created xsi:type="dcterms:W3CDTF">2021-09-15T08:34:00Z</dcterms:created>
  <dcterms:modified xsi:type="dcterms:W3CDTF">2021-09-15T08:34:00Z</dcterms:modified>
</cp:coreProperties>
</file>